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F6" w:rsidRDefault="00B20826"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.05pt;margin-top:265.5pt;width:386.15pt;height:402.35pt;z-index:251662336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next-textbox:#_x0000_s1027;mso-column-margin:5.76pt" inset="2.88pt,2.88pt,2.88pt,2.88pt">
              <w:txbxContent>
                <w:p w:rsidR="000945F9" w:rsidRDefault="00C03510" w:rsidP="000945F9">
                  <w:pPr>
                    <w:pStyle w:val="Insidetext"/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</w:pPr>
                  <w:r w:rsidRPr="00C03510"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  <w:t xml:space="preserve">Join us as we launch the </w:t>
                  </w:r>
                  <w:r w:rsidRPr="00E40B38">
                    <w:rPr>
                      <w:rFonts w:ascii="Times New Roman" w:hAnsi="Times New Roman"/>
                      <w:b/>
                      <w:color w:val="auto"/>
                      <w:sz w:val="36"/>
                      <w:szCs w:val="36"/>
                    </w:rPr>
                    <w:t>S</w:t>
                  </w:r>
                  <w:r w:rsidRPr="00E40B38">
                    <w:rPr>
                      <w:rFonts w:ascii="Times New Roman" w:hAnsi="Times New Roman"/>
                      <w:b/>
                      <w:color w:val="auto"/>
                      <w:sz w:val="36"/>
                      <w:szCs w:val="36"/>
                      <w:vertAlign w:val="superscript"/>
                    </w:rPr>
                    <w:t>3</w:t>
                  </w:r>
                  <w:r w:rsidRPr="00C03510">
                    <w:rPr>
                      <w:rFonts w:ascii="Times New Roman" w:hAnsi="Times New Roman"/>
                      <w:color w:val="auto"/>
                      <w:sz w:val="36"/>
                      <w:szCs w:val="36"/>
                      <w:vertAlign w:val="superscript"/>
                    </w:rPr>
                    <w:t xml:space="preserve"> </w:t>
                  </w:r>
                  <w:r w:rsidRPr="00C03510"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  <w:t>Singles Ministry</w:t>
                  </w:r>
                  <w:r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  <w:t xml:space="preserve"> </w:t>
                  </w:r>
                  <w:r w:rsidR="000945F9" w:rsidRPr="000E5FB5">
                    <w:rPr>
                      <w:rFonts w:ascii="Times New Roman" w:hAnsi="Times New Roman"/>
                      <w:b/>
                      <w:color w:val="auto"/>
                      <w:sz w:val="52"/>
                      <w:szCs w:val="52"/>
                    </w:rPr>
                    <w:t>S</w:t>
                  </w:r>
                  <w:r w:rsidR="000945F9" w:rsidRPr="00C03510"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  <w:t xml:space="preserve">piritual, </w:t>
                  </w:r>
                  <w:bookmarkStart w:id="0" w:name="_GoBack"/>
                  <w:r w:rsidR="000945F9" w:rsidRPr="000E5FB5">
                    <w:rPr>
                      <w:rFonts w:ascii="Times New Roman" w:hAnsi="Times New Roman"/>
                      <w:b/>
                      <w:color w:val="auto"/>
                      <w:sz w:val="52"/>
                      <w:szCs w:val="52"/>
                    </w:rPr>
                    <w:t>S</w:t>
                  </w:r>
                  <w:r w:rsidR="000945F9" w:rsidRPr="00C03510"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  <w:t>piritual</w:t>
                  </w:r>
                  <w:bookmarkEnd w:id="0"/>
                  <w:r w:rsidR="000945F9" w:rsidRPr="00C03510"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  <w:t xml:space="preserve">, and </w:t>
                  </w:r>
                  <w:r w:rsidR="000945F9" w:rsidRPr="000E5FB5">
                    <w:rPr>
                      <w:rFonts w:ascii="Times New Roman" w:hAnsi="Times New Roman"/>
                      <w:b/>
                      <w:color w:val="auto"/>
                      <w:sz w:val="52"/>
                      <w:szCs w:val="52"/>
                    </w:rPr>
                    <w:t>S</w:t>
                  </w:r>
                  <w:r w:rsidR="000945F9"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  <w:t>uccessful</w:t>
                  </w:r>
                </w:p>
                <w:p w:rsidR="000945F9" w:rsidRDefault="000945F9" w:rsidP="000945F9">
                  <w:pPr>
                    <w:pStyle w:val="Insidetext"/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</w:pPr>
                </w:p>
                <w:p w:rsidR="00E40B38" w:rsidRDefault="00E40B38" w:rsidP="00D369FA">
                  <w:pPr>
                    <w:pStyle w:val="Insidetext"/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</w:pPr>
                  <w:r w:rsidRPr="00E40B38">
                    <w:rPr>
                      <w:rFonts w:ascii="Times New Roman" w:hAnsi="Times New Roman"/>
                      <w:b/>
                      <w:color w:val="auto"/>
                      <w:sz w:val="36"/>
                      <w:szCs w:val="36"/>
                    </w:rPr>
                    <w:t>Launch Date</w:t>
                  </w:r>
                  <w:r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  <w:t xml:space="preserve">: </w:t>
                  </w:r>
                  <w:r w:rsidRPr="00CD11E8">
                    <w:rPr>
                      <w:rFonts w:ascii="Times New Roman" w:hAnsi="Times New Roman"/>
                      <w:i/>
                      <w:color w:val="auto"/>
                      <w:sz w:val="36"/>
                      <w:szCs w:val="36"/>
                    </w:rPr>
                    <w:t>(Sunday in September)</w:t>
                  </w:r>
                </w:p>
                <w:p w:rsidR="00E40B38" w:rsidRDefault="00E40B38" w:rsidP="00D369FA">
                  <w:pPr>
                    <w:pStyle w:val="Insidetext"/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</w:pPr>
                  <w:r w:rsidRPr="00E40B38">
                    <w:rPr>
                      <w:rFonts w:ascii="Times New Roman" w:hAnsi="Times New Roman"/>
                      <w:b/>
                      <w:color w:val="auto"/>
                      <w:sz w:val="36"/>
                      <w:szCs w:val="36"/>
                    </w:rPr>
                    <w:t>Place:</w:t>
                  </w:r>
                  <w:r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  <w:t xml:space="preserve"> Golden Corral </w:t>
                  </w:r>
                  <w:r w:rsidRPr="00CD11E8">
                    <w:rPr>
                      <w:rFonts w:ascii="Times New Roman" w:hAnsi="Times New Roman"/>
                      <w:i/>
                      <w:color w:val="auto"/>
                      <w:sz w:val="36"/>
                      <w:szCs w:val="36"/>
                    </w:rPr>
                    <w:t>(or another place)</w:t>
                  </w:r>
                </w:p>
                <w:p w:rsidR="00E40B38" w:rsidRDefault="00E40B38" w:rsidP="00D369FA">
                  <w:pPr>
                    <w:pStyle w:val="Insidetext"/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</w:pPr>
                  <w:r w:rsidRPr="00E40B38">
                    <w:rPr>
                      <w:rFonts w:ascii="Times New Roman" w:hAnsi="Times New Roman"/>
                      <w:b/>
                      <w:color w:val="auto"/>
                      <w:sz w:val="36"/>
                      <w:szCs w:val="36"/>
                    </w:rPr>
                    <w:t>Time</w:t>
                  </w:r>
                  <w:r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  <w:t>: Immediately Following Service</w:t>
                  </w:r>
                </w:p>
                <w:p w:rsidR="00E40B38" w:rsidRDefault="00E40B38" w:rsidP="00D369FA">
                  <w:pPr>
                    <w:pStyle w:val="Insidetext"/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</w:pPr>
                </w:p>
                <w:p w:rsidR="00E40B38" w:rsidRDefault="00E40B38" w:rsidP="00D369FA">
                  <w:pPr>
                    <w:pStyle w:val="Insidetext"/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  <w:t xml:space="preserve">If you are interested in learning more about </w:t>
                  </w:r>
                  <w:r w:rsidRPr="00E40B38">
                    <w:rPr>
                      <w:rFonts w:ascii="Times New Roman" w:hAnsi="Times New Roman"/>
                      <w:b/>
                      <w:color w:val="auto"/>
                      <w:sz w:val="36"/>
                      <w:szCs w:val="36"/>
                    </w:rPr>
                    <w:t>S</w:t>
                  </w:r>
                  <w:r w:rsidRPr="00E40B38">
                    <w:rPr>
                      <w:rFonts w:ascii="Times New Roman" w:hAnsi="Times New Roman"/>
                      <w:b/>
                      <w:color w:val="auto"/>
                      <w:sz w:val="36"/>
                      <w:szCs w:val="36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color w:val="auto"/>
                      <w:sz w:val="36"/>
                      <w:szCs w:val="36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  <w:t>Singles Ministry, please see ___________________ or sign up at the welcome center</w:t>
                  </w:r>
                </w:p>
                <w:p w:rsidR="000945F9" w:rsidRDefault="000945F9" w:rsidP="00D369FA">
                  <w:pPr>
                    <w:pStyle w:val="Insidetext"/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noProof/>
                      <w:color w:val="auto"/>
                      <w:sz w:val="36"/>
                      <w:szCs w:val="36"/>
                    </w:rPr>
                    <w:drawing>
                      <wp:inline distT="0" distB="0" distL="0" distR="0" wp14:anchorId="1D2AD16C" wp14:editId="0EB0D183">
                        <wp:extent cx="2514600" cy="1005907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MCHCws logo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4065" cy="1045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45F9" w:rsidRPr="000945F9" w:rsidRDefault="000945F9" w:rsidP="000945F9">
                  <w:pPr>
                    <w:pStyle w:val="Insidetext"/>
                    <w:rPr>
                      <w:rFonts w:ascii="Times New Roman" w:hAnsi="Times New Roman"/>
                      <w:color w:val="auto"/>
                    </w:rPr>
                  </w:pPr>
                  <w:r w:rsidRPr="000945F9">
                    <w:rPr>
                      <w:rFonts w:ascii="Times New Roman" w:hAnsi="Times New Roman"/>
                      <w:color w:val="auto"/>
                    </w:rPr>
                    <w:t>Dr. Tejado W. Hanchell, Senior Pastor</w:t>
                  </w:r>
                </w:p>
                <w:p w:rsidR="000945F9" w:rsidRPr="00E40B38" w:rsidRDefault="000945F9" w:rsidP="000945F9">
                  <w:pPr>
                    <w:pStyle w:val="Insidetext"/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  <w:t>r</w:t>
                  </w:r>
                  <w:r>
                    <w:rPr>
                      <w:rFonts w:ascii="Times New Roman" w:hAnsi="Times New Roman"/>
                      <w:noProof/>
                      <w:color w:val="auto"/>
                      <w:sz w:val="36"/>
                      <w:szCs w:val="36"/>
                    </w:rPr>
                    <w:drawing>
                      <wp:inline distT="0" distB="0" distL="0" distR="0">
                        <wp:extent cx="4795520" cy="1918332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MCHCws logo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99564" cy="1919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5FB5" w:rsidRPr="00C03510" w:rsidRDefault="000E5FB5" w:rsidP="00D369FA">
                  <w:pPr>
                    <w:pStyle w:val="Insidetext"/>
                    <w:rPr>
                      <w:rFonts w:ascii="Times New Roman" w:hAnsi="Times New Roman"/>
                      <w:color w:val="auto"/>
                      <w:sz w:val="36"/>
                      <w:szCs w:val="36"/>
                    </w:rPr>
                  </w:pPr>
                </w:p>
                <w:p w:rsidR="003A510F" w:rsidRPr="00C03510" w:rsidRDefault="003A510F" w:rsidP="00C03510">
                  <w:pPr>
                    <w:pStyle w:val="Italictext"/>
                    <w:jc w:val="left"/>
                    <w:rPr>
                      <w:rFonts w:ascii="Times New Roman" w:hAnsi="Times New Roman"/>
                      <w:i w:val="0"/>
                      <w:color w:val="auto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9" type="#_x0000_t202" style="position:absolute;margin-left:34.05pt;margin-top:119.15pt;width:421.5pt;height:106pt;z-index:251666432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next-textbox:#_x0000_s1029;mso-column-margin:5.76pt" inset="2.88pt,2.88pt,2.88pt,2.88pt">
              <w:txbxContent>
                <w:p w:rsidR="000945F9" w:rsidRDefault="000945F9" w:rsidP="000945F9">
                  <w:pPr>
                    <w:pStyle w:val="Hoorayfor"/>
                    <w:widowControl w:val="0"/>
                    <w:jc w:val="center"/>
                    <w:rPr>
                      <w:color w:val="C00000"/>
                      <w:sz w:val="48"/>
                      <w:szCs w:val="48"/>
                    </w:rPr>
                  </w:pPr>
                  <w:r>
                    <w:rPr>
                      <w:color w:val="C00000"/>
                      <w:sz w:val="48"/>
                      <w:szCs w:val="48"/>
                    </w:rPr>
                    <w:t>Your name might be single…</w:t>
                  </w:r>
                </w:p>
                <w:p w:rsidR="003A510F" w:rsidRPr="000945F9" w:rsidRDefault="00C03510" w:rsidP="000945F9">
                  <w:pPr>
                    <w:pStyle w:val="Hoorayfor"/>
                    <w:widowControl w:val="0"/>
                    <w:jc w:val="center"/>
                    <w:rPr>
                      <w:color w:val="C00000"/>
                      <w:sz w:val="48"/>
                      <w:szCs w:val="48"/>
                    </w:rPr>
                  </w:pPr>
                  <w:r w:rsidRPr="000E5FB5">
                    <w:rPr>
                      <w:color w:val="C00000"/>
                      <w:sz w:val="48"/>
                      <w:szCs w:val="48"/>
                    </w:rPr>
                    <w:t>but you are not alone</w:t>
                  </w:r>
                  <w:r>
                    <w:rPr>
                      <w:color w:val="948A54" w:themeColor="background2" w:themeShade="80"/>
                      <w:sz w:val="48"/>
                      <w:szCs w:val="48"/>
                    </w:rPr>
                    <w:t>.</w:t>
                  </w:r>
                </w:p>
                <w:p w:rsidR="00C03510" w:rsidRPr="000E5FB5" w:rsidRDefault="000945F9" w:rsidP="003A510F">
                  <w:pPr>
                    <w:pStyle w:val="Hoorayfor"/>
                    <w:widowControl w:val="0"/>
                    <w:jc w:val="center"/>
                    <w:rPr>
                      <w:i/>
                      <w:sz w:val="36"/>
                      <w:szCs w:val="36"/>
                    </w:rPr>
                  </w:pPr>
                  <w:r>
                    <w:rPr>
                      <w:i/>
                      <w:sz w:val="36"/>
                      <w:szCs w:val="36"/>
                    </w:rPr>
                    <w:t>“</w:t>
                  </w:r>
                  <w:r w:rsidR="00C03510" w:rsidRPr="000E5FB5">
                    <w:rPr>
                      <w:i/>
                      <w:sz w:val="36"/>
                      <w:szCs w:val="36"/>
                    </w:rPr>
                    <w:t>Yet I am not alone, for my Father is with me.</w:t>
                  </w:r>
                  <w:r>
                    <w:rPr>
                      <w:i/>
                      <w:sz w:val="36"/>
                      <w:szCs w:val="36"/>
                    </w:rPr>
                    <w:t>”</w:t>
                  </w:r>
                </w:p>
                <w:p w:rsidR="00C03510" w:rsidRPr="000E5FB5" w:rsidRDefault="00C03510" w:rsidP="003A510F">
                  <w:pPr>
                    <w:pStyle w:val="Hoorayfor"/>
                    <w:widowControl w:val="0"/>
                    <w:jc w:val="center"/>
                    <w:rPr>
                      <w:i/>
                      <w:color w:val="948A54" w:themeColor="background2" w:themeShade="80"/>
                      <w:sz w:val="36"/>
                      <w:szCs w:val="36"/>
                    </w:rPr>
                  </w:pPr>
                  <w:r w:rsidRPr="000E5FB5">
                    <w:rPr>
                      <w:i/>
                      <w:sz w:val="36"/>
                      <w:szCs w:val="36"/>
                    </w:rPr>
                    <w:t>John 16:32</w:t>
                  </w:r>
                </w:p>
              </w:txbxContent>
            </v:textbox>
          </v:shape>
        </w:pict>
      </w:r>
      <w:r w:rsidR="00C03510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1265959</wp:posOffset>
            </wp:positionH>
            <wp:positionV relativeFrom="paragraph">
              <wp:posOffset>-415637</wp:posOffset>
            </wp:positionV>
            <wp:extent cx="3588673" cy="1778923"/>
            <wp:effectExtent l="19050" t="0" r="0" b="0"/>
            <wp:wrapNone/>
            <wp:docPr id="2" name="Picture 2" descr="invite_cov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ite_cover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713" cy="177993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D431F6" w:rsidSect="000E5FB5">
      <w:pgSz w:w="12240" w:h="15840"/>
      <w:pgMar w:top="1440" w:right="1440" w:bottom="1440" w:left="1440" w:header="720" w:footer="720" w:gutter="0"/>
      <w:pgBorders w:offsetFrom="page">
        <w:top w:val="starsBlack" w:sz="16" w:space="24" w:color="C00000"/>
        <w:left w:val="starsBlack" w:sz="16" w:space="24" w:color="C00000"/>
        <w:bottom w:val="starsBlack" w:sz="16" w:space="24" w:color="C00000"/>
        <w:right w:val="starsBlack" w:sz="16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68" w:rsidRDefault="00470B68" w:rsidP="00407924">
      <w:pPr>
        <w:spacing w:after="0" w:line="240" w:lineRule="auto"/>
      </w:pPr>
      <w:r>
        <w:separator/>
      </w:r>
    </w:p>
  </w:endnote>
  <w:endnote w:type="continuationSeparator" w:id="0">
    <w:p w:rsidR="00470B68" w:rsidRDefault="00470B68" w:rsidP="0040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68" w:rsidRDefault="00470B68" w:rsidP="00407924">
      <w:pPr>
        <w:spacing w:after="0" w:line="240" w:lineRule="auto"/>
      </w:pPr>
      <w:r>
        <w:separator/>
      </w:r>
    </w:p>
  </w:footnote>
  <w:footnote w:type="continuationSeparator" w:id="0">
    <w:p w:rsidR="00470B68" w:rsidRDefault="00470B68" w:rsidP="00407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FB5"/>
    <w:rsid w:val="000945F9"/>
    <w:rsid w:val="000A41CD"/>
    <w:rsid w:val="000E5FB5"/>
    <w:rsid w:val="0015615A"/>
    <w:rsid w:val="00310F2B"/>
    <w:rsid w:val="0031225F"/>
    <w:rsid w:val="003532FB"/>
    <w:rsid w:val="003A510F"/>
    <w:rsid w:val="00407924"/>
    <w:rsid w:val="00470B68"/>
    <w:rsid w:val="0055148F"/>
    <w:rsid w:val="00741B0B"/>
    <w:rsid w:val="007E56CB"/>
    <w:rsid w:val="008077D3"/>
    <w:rsid w:val="009E57DD"/>
    <w:rsid w:val="00AA0945"/>
    <w:rsid w:val="00AC646B"/>
    <w:rsid w:val="00AD40FE"/>
    <w:rsid w:val="00B20826"/>
    <w:rsid w:val="00C03510"/>
    <w:rsid w:val="00CD11E8"/>
    <w:rsid w:val="00D369FA"/>
    <w:rsid w:val="00D431F6"/>
    <w:rsid w:val="00E40B38"/>
    <w:rsid w:val="00FB6035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3AA5A25C-D5FC-4E11-A37D-C0867BD6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DD"/>
    <w:rPr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text">
    <w:name w:val="Inside text"/>
    <w:basedOn w:val="Normal"/>
    <w:rsid w:val="00D369FA"/>
    <w:pPr>
      <w:widowControl w:val="0"/>
      <w:spacing w:after="240" w:line="213" w:lineRule="auto"/>
      <w:jc w:val="center"/>
    </w:pPr>
    <w:rPr>
      <w:rFonts w:ascii="Candara" w:eastAsia="Times New Roman" w:hAnsi="Candara" w:cs="Times New Roman"/>
      <w:kern w:val="28"/>
      <w:sz w:val="28"/>
      <w:szCs w:val="28"/>
    </w:rPr>
  </w:style>
  <w:style w:type="paragraph" w:customStyle="1" w:styleId="Italictext">
    <w:name w:val="Italic text"/>
    <w:basedOn w:val="Insidetext"/>
    <w:rsid w:val="00D369FA"/>
    <w:pPr>
      <w:spacing w:before="360" w:after="0" w:line="214" w:lineRule="auto"/>
    </w:pPr>
    <w:rPr>
      <w:i/>
      <w:iCs/>
      <w:sz w:val="18"/>
      <w:szCs w:val="17"/>
    </w:rPr>
  </w:style>
  <w:style w:type="paragraph" w:customStyle="1" w:styleId="InsideDateTime">
    <w:name w:val="Inside Date &amp; Time"/>
    <w:basedOn w:val="Normal"/>
    <w:rsid w:val="00D369FA"/>
    <w:pPr>
      <w:widowControl w:val="0"/>
      <w:spacing w:after="240" w:line="213" w:lineRule="auto"/>
      <w:jc w:val="center"/>
    </w:pPr>
    <w:rPr>
      <w:rFonts w:ascii="Candara" w:eastAsia="Times New Roman" w:hAnsi="Candara" w:cs="Times New Roman"/>
      <w:b/>
      <w:kern w:val="28"/>
      <w:sz w:val="44"/>
      <w:szCs w:val="44"/>
    </w:rPr>
  </w:style>
  <w:style w:type="paragraph" w:customStyle="1" w:styleId="Hoorayfor">
    <w:name w:val="Hooray for"/>
    <w:basedOn w:val="Normal"/>
    <w:rsid w:val="003A510F"/>
    <w:pPr>
      <w:spacing w:after="0" w:line="201" w:lineRule="auto"/>
    </w:pPr>
    <w:rPr>
      <w:rFonts w:ascii="Candara" w:eastAsia="Times New Roman" w:hAnsi="Candara" w:cs="Times New Roman"/>
      <w:color w:val="000000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unhideWhenUsed/>
    <w:rsid w:val="0040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924"/>
  </w:style>
  <w:style w:type="paragraph" w:styleId="Footer">
    <w:name w:val="footer"/>
    <w:basedOn w:val="Normal"/>
    <w:link w:val="FooterChar"/>
    <w:uiPriority w:val="99"/>
    <w:semiHidden/>
    <w:unhideWhenUsed/>
    <w:rsid w:val="0040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hannal\AppData\Roaming\Microsoft\Templates\MovieAwardsInv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CD9E97-3896-4D9A-AB20-FB004EECF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MovieAwardsInvite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Movie awards party invitation</vt:lpstr>
    </vt:vector>
  </TitlesOfParts>
  <Company>Toshiba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 awards party invitation</dc:title>
  <dc:creator>sohannal</dc:creator>
  <cp:lastModifiedBy>victoria hanchell</cp:lastModifiedBy>
  <cp:revision>2</cp:revision>
  <dcterms:created xsi:type="dcterms:W3CDTF">2013-08-16T01:09:00Z</dcterms:created>
  <dcterms:modified xsi:type="dcterms:W3CDTF">2013-08-16T01:09:00Z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TC103508939990</vt:lpwstr>
  </property>
</Properties>
</file>